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1406" w14:textId="77777777" w:rsidR="0029291B" w:rsidRDefault="0029291B" w:rsidP="008726DA">
      <w:pPr>
        <w:spacing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207739B4" w14:textId="51EC193C" w:rsidR="00605437" w:rsidRPr="00700243" w:rsidRDefault="0029291B" w:rsidP="00FE1A3E">
      <w:pPr>
        <w:spacing w:line="360" w:lineRule="auto"/>
        <w:rPr>
          <w:rFonts w:cstheme="minorHAnsi"/>
          <w:b/>
          <w:sz w:val="28"/>
          <w:szCs w:val="28"/>
          <w:u w:val="single"/>
          <w:lang w:val="en-US"/>
        </w:rPr>
      </w:pPr>
      <w:r>
        <w:rPr>
          <w:rFonts w:cstheme="minorHAnsi"/>
          <w:b/>
          <w:sz w:val="28"/>
          <w:szCs w:val="28"/>
          <w:u w:val="single"/>
        </w:rPr>
        <w:t>ΕΚΘΕΣΗ</w:t>
      </w:r>
      <w:r w:rsidRPr="00700243">
        <w:rPr>
          <w:rFonts w:cstheme="minorHAnsi"/>
          <w:b/>
          <w:sz w:val="28"/>
          <w:szCs w:val="28"/>
          <w:u w:val="single"/>
          <w:lang w:val="en-US"/>
        </w:rPr>
        <w:t xml:space="preserve"> </w:t>
      </w:r>
      <w:r>
        <w:rPr>
          <w:rFonts w:cstheme="minorHAnsi"/>
          <w:b/>
          <w:sz w:val="28"/>
          <w:szCs w:val="28"/>
          <w:u w:val="single"/>
        </w:rPr>
        <w:t>ΠΡΟΟΔΟΥ</w:t>
      </w:r>
      <w:r w:rsidRPr="00700243">
        <w:rPr>
          <w:rFonts w:cstheme="minorHAnsi"/>
          <w:b/>
          <w:sz w:val="28"/>
          <w:szCs w:val="28"/>
          <w:u w:val="single"/>
          <w:lang w:val="en-US"/>
        </w:rPr>
        <w:t xml:space="preserve"> </w:t>
      </w:r>
      <w:r>
        <w:rPr>
          <w:rFonts w:cstheme="minorHAnsi"/>
          <w:b/>
          <w:sz w:val="28"/>
          <w:szCs w:val="28"/>
          <w:u w:val="single"/>
        </w:rPr>
        <w:t>ΔΙΠΛΩΜΑΤΙΚ</w:t>
      </w:r>
      <w:r w:rsidR="0029235D">
        <w:rPr>
          <w:rFonts w:cstheme="minorHAnsi"/>
          <w:b/>
          <w:sz w:val="28"/>
          <w:szCs w:val="28"/>
          <w:u w:val="single"/>
        </w:rPr>
        <w:t>Η</w:t>
      </w:r>
      <w:r>
        <w:rPr>
          <w:rFonts w:cstheme="minorHAnsi"/>
          <w:b/>
          <w:sz w:val="28"/>
          <w:szCs w:val="28"/>
          <w:u w:val="single"/>
        </w:rPr>
        <w:t>Σ</w:t>
      </w:r>
      <w:r w:rsidR="00257B3E" w:rsidRPr="00700243">
        <w:rPr>
          <w:rFonts w:cstheme="minorHAnsi"/>
          <w:b/>
          <w:sz w:val="28"/>
          <w:szCs w:val="28"/>
          <w:u w:val="single"/>
          <w:lang w:val="en-US"/>
        </w:rPr>
        <w:t xml:space="preserve"> - </w:t>
      </w:r>
      <w:r w:rsidR="00700243">
        <w:rPr>
          <w:rFonts w:cstheme="minorHAnsi"/>
          <w:b/>
          <w:sz w:val="28"/>
          <w:szCs w:val="28"/>
          <w:u w:val="single"/>
          <w:lang w:val="en-US"/>
        </w:rPr>
        <w:t>DISSERTATION</w:t>
      </w:r>
      <w:r w:rsidR="00257B3E" w:rsidRPr="00700243">
        <w:rPr>
          <w:rFonts w:cstheme="minorHAnsi"/>
          <w:b/>
          <w:sz w:val="28"/>
          <w:szCs w:val="28"/>
          <w:u w:val="single"/>
          <w:lang w:val="en-US"/>
        </w:rPr>
        <w:t xml:space="preserve"> </w:t>
      </w:r>
      <w:r w:rsidR="00257B3E" w:rsidRPr="000A07B4">
        <w:rPr>
          <w:rFonts w:cstheme="minorHAnsi"/>
          <w:b/>
          <w:sz w:val="28"/>
          <w:szCs w:val="28"/>
          <w:u w:val="single"/>
          <w:lang w:val="en-US"/>
        </w:rPr>
        <w:t>PROGRESS</w:t>
      </w:r>
      <w:r w:rsidR="00257B3E" w:rsidRPr="00700243">
        <w:rPr>
          <w:rFonts w:cstheme="minorHAnsi"/>
          <w:b/>
          <w:sz w:val="28"/>
          <w:szCs w:val="28"/>
          <w:u w:val="single"/>
          <w:lang w:val="en-US"/>
        </w:rPr>
        <w:t xml:space="preserve"> </w:t>
      </w:r>
      <w:r w:rsidR="00257B3E" w:rsidRPr="000A07B4">
        <w:rPr>
          <w:rFonts w:cstheme="minorHAnsi"/>
          <w:b/>
          <w:sz w:val="28"/>
          <w:szCs w:val="28"/>
          <w:u w:val="single"/>
          <w:lang w:val="en-US"/>
        </w:rPr>
        <w:t>REPORT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9291B" w14:paraId="67F40A45" w14:textId="77777777" w:rsidTr="0029291B">
        <w:tc>
          <w:tcPr>
            <w:tcW w:w="4148" w:type="dxa"/>
          </w:tcPr>
          <w:p w14:paraId="703C4DB0" w14:textId="7D8243B7" w:rsidR="0029291B" w:rsidRPr="00257B3E" w:rsidRDefault="0029291B" w:rsidP="008726DA">
            <w:pPr>
              <w:spacing w:line="36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Επώνυμο</w:t>
            </w:r>
            <w:r w:rsidR="00257B3E">
              <w:rPr>
                <w:rFonts w:cstheme="minorHAnsi"/>
                <w:lang w:val="en-US"/>
              </w:rPr>
              <w:t xml:space="preserve"> – Last Name</w:t>
            </w:r>
          </w:p>
        </w:tc>
        <w:tc>
          <w:tcPr>
            <w:tcW w:w="4148" w:type="dxa"/>
          </w:tcPr>
          <w:p w14:paraId="547D5A0A" w14:textId="77777777" w:rsidR="0029291B" w:rsidRDefault="0029291B" w:rsidP="008726DA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9291B" w14:paraId="72DDF9B7" w14:textId="77777777" w:rsidTr="0029291B">
        <w:tc>
          <w:tcPr>
            <w:tcW w:w="4148" w:type="dxa"/>
          </w:tcPr>
          <w:p w14:paraId="183AF4B3" w14:textId="1DDE48B7" w:rsidR="0029291B" w:rsidRPr="00257B3E" w:rsidRDefault="0029291B" w:rsidP="008726DA">
            <w:pPr>
              <w:spacing w:line="36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Όνομα</w:t>
            </w:r>
            <w:r w:rsidR="00257B3E">
              <w:rPr>
                <w:rFonts w:cstheme="minorHAnsi"/>
                <w:lang w:val="en-US"/>
              </w:rPr>
              <w:t xml:space="preserve"> – First Name</w:t>
            </w:r>
          </w:p>
        </w:tc>
        <w:tc>
          <w:tcPr>
            <w:tcW w:w="4148" w:type="dxa"/>
          </w:tcPr>
          <w:p w14:paraId="28CA45A1" w14:textId="77777777" w:rsidR="0029291B" w:rsidRDefault="0029291B" w:rsidP="008726DA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9291B" w14:paraId="4C8E5476" w14:textId="77777777" w:rsidTr="0029291B">
        <w:tc>
          <w:tcPr>
            <w:tcW w:w="4148" w:type="dxa"/>
          </w:tcPr>
          <w:p w14:paraId="48C1E594" w14:textId="2B2930D2" w:rsidR="0029291B" w:rsidRPr="00257B3E" w:rsidRDefault="0029291B" w:rsidP="008726DA">
            <w:pPr>
              <w:spacing w:line="36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Πατρώνυμο</w:t>
            </w:r>
            <w:r w:rsidR="00257B3E">
              <w:rPr>
                <w:rFonts w:cstheme="minorHAnsi"/>
                <w:lang w:val="en-US"/>
              </w:rPr>
              <w:t xml:space="preserve"> – Father’s Name</w:t>
            </w:r>
          </w:p>
        </w:tc>
        <w:tc>
          <w:tcPr>
            <w:tcW w:w="4148" w:type="dxa"/>
          </w:tcPr>
          <w:p w14:paraId="51914198" w14:textId="77777777" w:rsidR="0029291B" w:rsidRDefault="0029291B" w:rsidP="008726DA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9291B" w14:paraId="29EED686" w14:textId="77777777" w:rsidTr="0029291B">
        <w:tc>
          <w:tcPr>
            <w:tcW w:w="4148" w:type="dxa"/>
          </w:tcPr>
          <w:p w14:paraId="0B4B1075" w14:textId="64963500" w:rsidR="0029291B" w:rsidRPr="00257B3E" w:rsidRDefault="0029291B" w:rsidP="008726DA">
            <w:pPr>
              <w:spacing w:line="36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ΑΕΜ</w:t>
            </w:r>
            <w:r w:rsidR="00257B3E">
              <w:rPr>
                <w:rFonts w:cstheme="minorHAnsi"/>
                <w:lang w:val="en-US"/>
              </w:rPr>
              <w:t xml:space="preserve"> - </w:t>
            </w:r>
            <w:r w:rsidR="00BE29B5">
              <w:rPr>
                <w:rFonts w:cstheme="minorHAnsi"/>
                <w:lang w:val="en-GB"/>
              </w:rPr>
              <w:t>Student</w:t>
            </w:r>
            <w:r w:rsidR="00257B3E">
              <w:rPr>
                <w:rFonts w:cstheme="minorHAnsi"/>
              </w:rPr>
              <w:t xml:space="preserve"> Number</w:t>
            </w:r>
          </w:p>
        </w:tc>
        <w:tc>
          <w:tcPr>
            <w:tcW w:w="4148" w:type="dxa"/>
          </w:tcPr>
          <w:p w14:paraId="59C306F5" w14:textId="77777777" w:rsidR="0029291B" w:rsidRDefault="0029291B" w:rsidP="008726DA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9291B" w14:paraId="2B2AB5E5" w14:textId="77777777" w:rsidTr="0029291B">
        <w:tc>
          <w:tcPr>
            <w:tcW w:w="4148" w:type="dxa"/>
          </w:tcPr>
          <w:p w14:paraId="4AA88D46" w14:textId="34AC8575" w:rsidR="0029291B" w:rsidRPr="00257B3E" w:rsidRDefault="0029291B" w:rsidP="008726DA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Εξάμηνο</w:t>
            </w:r>
            <w:r w:rsidR="00257B3E">
              <w:rPr>
                <w:rFonts w:cstheme="minorHAnsi"/>
                <w:lang w:val="en-US"/>
              </w:rPr>
              <w:t xml:space="preserve"> - </w:t>
            </w:r>
            <w:r w:rsidR="00257B3E" w:rsidRPr="00257B3E">
              <w:rPr>
                <w:rFonts w:cstheme="minorHAnsi"/>
              </w:rPr>
              <w:t>Semester</w:t>
            </w:r>
          </w:p>
        </w:tc>
        <w:tc>
          <w:tcPr>
            <w:tcW w:w="4148" w:type="dxa"/>
          </w:tcPr>
          <w:p w14:paraId="3F4091EB" w14:textId="77777777" w:rsidR="0029291B" w:rsidRDefault="0029291B" w:rsidP="008726DA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9291B" w14:paraId="73085C25" w14:textId="77777777" w:rsidTr="0029291B">
        <w:tc>
          <w:tcPr>
            <w:tcW w:w="4148" w:type="dxa"/>
          </w:tcPr>
          <w:p w14:paraId="2090DDA5" w14:textId="1FF61F1E" w:rsidR="0029291B" w:rsidRPr="0029291B" w:rsidRDefault="0029291B" w:rsidP="008726DA">
            <w:pPr>
              <w:spacing w:line="360" w:lineRule="auto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Email</w:t>
            </w:r>
          </w:p>
        </w:tc>
        <w:tc>
          <w:tcPr>
            <w:tcW w:w="4148" w:type="dxa"/>
          </w:tcPr>
          <w:p w14:paraId="7093D968" w14:textId="77777777" w:rsidR="0029291B" w:rsidRDefault="0029291B" w:rsidP="008726DA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618385F8" w14:textId="77777777" w:rsidR="006233B5" w:rsidRDefault="006233B5" w:rsidP="008726DA">
      <w:pPr>
        <w:spacing w:line="360" w:lineRule="auto"/>
        <w:jc w:val="both"/>
        <w:rPr>
          <w:rFonts w:cstheme="minorHAnsi"/>
        </w:rPr>
      </w:pPr>
    </w:p>
    <w:p w14:paraId="6102D5A7" w14:textId="68ECDA67" w:rsidR="0029291B" w:rsidRDefault="0029291B" w:rsidP="008726DA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Θέμα</w:t>
      </w:r>
      <w:r w:rsidR="00257B3E" w:rsidRPr="00257B3E">
        <w:rPr>
          <w:rFonts w:cstheme="minorHAnsi"/>
        </w:rPr>
        <w:t xml:space="preserve"> - Topic</w:t>
      </w:r>
      <w:r>
        <w:rPr>
          <w:rFonts w:cstheme="minorHAnsi"/>
        </w:rPr>
        <w:t>: …………………………………………</w:t>
      </w:r>
    </w:p>
    <w:p w14:paraId="03088F32" w14:textId="35736168" w:rsidR="0029291B" w:rsidRPr="00257B3E" w:rsidRDefault="0029291B" w:rsidP="008726DA">
      <w:pPr>
        <w:spacing w:line="360" w:lineRule="auto"/>
        <w:jc w:val="both"/>
        <w:rPr>
          <w:rFonts w:cstheme="minorHAnsi"/>
          <w:lang w:val="en-US"/>
        </w:rPr>
      </w:pPr>
      <w:r w:rsidRPr="0029291B">
        <w:rPr>
          <w:rFonts w:cstheme="minorHAnsi"/>
        </w:rPr>
        <w:t>Κατά</w:t>
      </w:r>
      <w:r w:rsidRPr="00257B3E">
        <w:rPr>
          <w:rFonts w:cstheme="minorHAnsi"/>
          <w:lang w:val="en-US"/>
        </w:rPr>
        <w:t xml:space="preserve"> </w:t>
      </w:r>
      <w:r w:rsidRPr="0029291B">
        <w:rPr>
          <w:rFonts w:cstheme="minorHAnsi"/>
        </w:rPr>
        <w:t>το</w:t>
      </w:r>
      <w:r w:rsidRPr="00257B3E">
        <w:rPr>
          <w:rFonts w:cstheme="minorHAnsi"/>
          <w:lang w:val="en-US"/>
        </w:rPr>
        <w:t xml:space="preserve"> </w:t>
      </w:r>
      <w:r w:rsidRPr="0029291B">
        <w:rPr>
          <w:rFonts w:cstheme="minorHAnsi"/>
        </w:rPr>
        <w:t>προηγούμενο</w:t>
      </w:r>
      <w:r w:rsidRPr="00257B3E">
        <w:rPr>
          <w:rFonts w:cstheme="minorHAnsi"/>
          <w:lang w:val="en-US"/>
        </w:rPr>
        <w:t xml:space="preserve"> </w:t>
      </w:r>
      <w:r w:rsidRPr="0029291B">
        <w:rPr>
          <w:rFonts w:cstheme="minorHAnsi"/>
        </w:rPr>
        <w:t>εξάμηνο</w:t>
      </w:r>
      <w:r w:rsidRPr="00257B3E">
        <w:rPr>
          <w:rFonts w:cstheme="minorHAnsi"/>
          <w:lang w:val="en-US"/>
        </w:rPr>
        <w:t xml:space="preserve"> </w:t>
      </w:r>
      <w:r w:rsidRPr="0029291B">
        <w:rPr>
          <w:rFonts w:cstheme="minorHAnsi"/>
        </w:rPr>
        <w:t>ασχολήθηκα</w:t>
      </w:r>
      <w:r w:rsidR="00257B3E" w:rsidRPr="00257B3E">
        <w:rPr>
          <w:rFonts w:cstheme="minorHAnsi"/>
          <w:lang w:val="en-US"/>
        </w:rPr>
        <w:t xml:space="preserve"> - </w:t>
      </w:r>
      <w:r w:rsidR="00257B3E" w:rsidRPr="000A07B4">
        <w:rPr>
          <w:rFonts w:cstheme="minorHAnsi"/>
          <w:lang w:val="en-US"/>
        </w:rPr>
        <w:t>During the previous semester, I worked on</w:t>
      </w:r>
      <w:r w:rsidR="00257B3E" w:rsidRPr="00257B3E">
        <w:rPr>
          <w:rStyle w:val="ab"/>
          <w:rFonts w:cstheme="minorHAnsi"/>
          <w:lang w:val="en-US"/>
        </w:rPr>
        <w:t xml:space="preserve"> </w:t>
      </w:r>
      <w:r>
        <w:rPr>
          <w:rStyle w:val="ab"/>
          <w:rFonts w:cstheme="minorHAnsi"/>
        </w:rPr>
        <w:footnoteReference w:id="1"/>
      </w:r>
      <w:r w:rsidRPr="00257B3E">
        <w:rPr>
          <w:rFonts w:cstheme="minorHAnsi"/>
          <w:lang w:val="en-US"/>
        </w:rPr>
        <w:t xml:space="preserve">: </w:t>
      </w:r>
    </w:p>
    <w:p w14:paraId="3837EF13" w14:textId="0AF6EBEA" w:rsidR="0029291B" w:rsidRPr="00783736" w:rsidRDefault="0029291B" w:rsidP="008726DA">
      <w:pPr>
        <w:spacing w:line="360" w:lineRule="auto"/>
        <w:jc w:val="both"/>
        <w:rPr>
          <w:rFonts w:cstheme="minorHAnsi"/>
          <w:lang w:val="en-US"/>
        </w:rPr>
      </w:pPr>
      <w:r w:rsidRPr="00783736">
        <w:rPr>
          <w:rFonts w:cstheme="minorHAnsi"/>
          <w:lang w:val="en-US"/>
        </w:rPr>
        <w:t>…………………………………………………………………………………………………………………………………………….</w:t>
      </w:r>
    </w:p>
    <w:p w14:paraId="3DC53578" w14:textId="3F86F638" w:rsidR="0029291B" w:rsidRPr="00783736" w:rsidRDefault="0029291B" w:rsidP="008726DA">
      <w:pPr>
        <w:spacing w:line="360" w:lineRule="auto"/>
        <w:jc w:val="both"/>
        <w:rPr>
          <w:rFonts w:cstheme="minorHAnsi"/>
          <w:lang w:val="en-US"/>
        </w:rPr>
      </w:pPr>
      <w:r w:rsidRPr="00783736">
        <w:rPr>
          <w:rFonts w:cstheme="minorHAnsi"/>
          <w:lang w:val="en-US"/>
        </w:rPr>
        <w:t>……………………………………………………………………………………………………………………………………………</w:t>
      </w:r>
    </w:p>
    <w:p w14:paraId="282A0206" w14:textId="77777777" w:rsidR="00181D58" w:rsidRPr="00783736" w:rsidRDefault="00181D58" w:rsidP="00181D58">
      <w:pPr>
        <w:spacing w:line="360" w:lineRule="auto"/>
        <w:jc w:val="both"/>
        <w:rPr>
          <w:rFonts w:cstheme="minorHAnsi"/>
          <w:lang w:val="en-US"/>
        </w:rPr>
      </w:pPr>
      <w:r w:rsidRPr="00783736">
        <w:rPr>
          <w:rFonts w:cstheme="minorHAnsi"/>
          <w:lang w:val="en-US"/>
        </w:rPr>
        <w:t>…………………………………………………………………………………………………………………………………………….</w:t>
      </w:r>
    </w:p>
    <w:p w14:paraId="2D05CE04" w14:textId="10494156" w:rsidR="002C5AED" w:rsidRPr="002C5AED" w:rsidRDefault="002C5AED" w:rsidP="002C5AED">
      <w:pPr>
        <w:pStyle w:val="Web"/>
        <w:spacing w:line="360" w:lineRule="auto"/>
        <w:ind w:right="851"/>
        <w:rPr>
          <w:rFonts w:asciiTheme="minorHAnsi" w:hAnsiTheme="minorHAnsi" w:cstheme="minorHAnsi"/>
          <w:sz w:val="22"/>
          <w:szCs w:val="22"/>
          <w:lang w:val="en-US"/>
        </w:rPr>
      </w:pPr>
      <w:r w:rsidRPr="002C5AED">
        <w:rPr>
          <w:rFonts w:asciiTheme="minorHAnsi" w:hAnsiTheme="minorHAnsi" w:cstheme="minorHAnsi"/>
          <w:sz w:val="22"/>
          <w:szCs w:val="22"/>
        </w:rPr>
        <w:t>Κατά</w:t>
      </w:r>
      <w:r w:rsidRPr="002C5AE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2C5AED">
        <w:rPr>
          <w:rFonts w:asciiTheme="minorHAnsi" w:hAnsiTheme="minorHAnsi" w:cstheme="minorHAnsi"/>
          <w:sz w:val="22"/>
          <w:szCs w:val="22"/>
        </w:rPr>
        <w:t>το</w:t>
      </w:r>
      <w:r w:rsidRPr="002C5AE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2C5AED">
        <w:rPr>
          <w:rFonts w:asciiTheme="minorHAnsi" w:hAnsiTheme="minorHAnsi" w:cstheme="minorHAnsi"/>
          <w:sz w:val="22"/>
          <w:szCs w:val="22"/>
        </w:rPr>
        <w:t>επόμενο</w:t>
      </w:r>
      <w:r w:rsidRPr="0078373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2C5AED">
        <w:rPr>
          <w:rFonts w:asciiTheme="minorHAnsi" w:hAnsiTheme="minorHAnsi" w:cstheme="minorHAnsi"/>
          <w:sz w:val="22"/>
          <w:szCs w:val="22"/>
        </w:rPr>
        <w:t>χρονικό</w:t>
      </w:r>
      <w:r w:rsidRPr="0078373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2C5AED">
        <w:rPr>
          <w:rFonts w:asciiTheme="minorHAnsi" w:hAnsiTheme="minorHAnsi" w:cstheme="minorHAnsi"/>
          <w:sz w:val="22"/>
          <w:szCs w:val="22"/>
        </w:rPr>
        <w:t>διάστημα</w:t>
      </w:r>
      <w:r w:rsidRPr="0078373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2C5AED">
        <w:rPr>
          <w:rFonts w:asciiTheme="minorHAnsi" w:hAnsiTheme="minorHAnsi" w:cstheme="minorHAnsi"/>
          <w:sz w:val="22"/>
          <w:szCs w:val="22"/>
        </w:rPr>
        <w:t>θα</w:t>
      </w:r>
      <w:r w:rsidRPr="0078373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2C5AED">
        <w:rPr>
          <w:rFonts w:asciiTheme="minorHAnsi" w:hAnsiTheme="minorHAnsi" w:cstheme="minorHAnsi"/>
          <w:sz w:val="22"/>
          <w:szCs w:val="22"/>
        </w:rPr>
        <w:t>ασχοληθώ</w:t>
      </w:r>
      <w:r w:rsidRPr="002C5AED">
        <w:rPr>
          <w:rFonts w:asciiTheme="minorHAnsi" w:hAnsiTheme="minorHAnsi" w:cstheme="minorHAnsi"/>
          <w:sz w:val="22"/>
          <w:szCs w:val="22"/>
          <w:lang w:val="en-US"/>
        </w:rPr>
        <w:t xml:space="preserve"> - </w:t>
      </w:r>
      <w:r w:rsidRPr="002C5AED">
        <w:rPr>
          <w:rFonts w:asciiTheme="minorHAnsi" w:hAnsiTheme="minorHAnsi" w:cstheme="minorHAnsi"/>
          <w:iCs/>
          <w:sz w:val="22"/>
          <w:szCs w:val="22"/>
          <w:lang w:val="en-US" w:eastAsia="en-US"/>
        </w:rPr>
        <w:t>During the upcoming period, I will be working on</w:t>
      </w:r>
      <w:r w:rsidR="00181D58">
        <w:rPr>
          <w:rStyle w:val="ab"/>
          <w:rFonts w:cstheme="minorHAnsi"/>
        </w:rPr>
        <w:footnoteReference w:id="2"/>
      </w:r>
      <w:r w:rsidRPr="002C5AED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</w:p>
    <w:p w14:paraId="080146E6" w14:textId="77777777" w:rsidR="002C5AED" w:rsidRDefault="002C5AED" w:rsidP="002C5AE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…………………………………………………………………………………………………………………………………………….</w:t>
      </w:r>
    </w:p>
    <w:p w14:paraId="340996A2" w14:textId="00924B11" w:rsidR="002C5AED" w:rsidRDefault="002C5AED" w:rsidP="002C5AE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14:paraId="1B76A7A8" w14:textId="77777777" w:rsidR="00181D58" w:rsidRDefault="00181D58" w:rsidP="00181D58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…………………………………………………………………………………………………………………………………………….</w:t>
      </w:r>
    </w:p>
    <w:p w14:paraId="4109E643" w14:textId="7242501F" w:rsidR="0029291B" w:rsidRPr="00257B3E" w:rsidRDefault="0029291B" w:rsidP="008726DA">
      <w:pPr>
        <w:jc w:val="both"/>
      </w:pPr>
      <w:r>
        <w:t>Ο/Η Μεταπτυχιακός/η Φοιτητής/τρια</w:t>
      </w:r>
      <w:r w:rsidR="00257B3E" w:rsidRPr="00257B3E">
        <w:t xml:space="preserve"> - The graduate student</w:t>
      </w:r>
    </w:p>
    <w:p w14:paraId="65FB90CC" w14:textId="77777777" w:rsidR="00783736" w:rsidRPr="00256298" w:rsidRDefault="00783736" w:rsidP="008726DA">
      <w:pPr>
        <w:jc w:val="both"/>
      </w:pPr>
    </w:p>
    <w:p w14:paraId="2CCB2BAB" w14:textId="08FCD171" w:rsidR="0029291B" w:rsidRPr="00BE29B5" w:rsidRDefault="008726DA" w:rsidP="008726DA">
      <w:pPr>
        <w:jc w:val="both"/>
        <w:rPr>
          <w:lang w:val="en-GB"/>
        </w:rPr>
      </w:pPr>
      <w:r w:rsidRPr="000A07B4">
        <w:rPr>
          <w:lang w:val="en-US"/>
        </w:rPr>
        <w:t>--------------------------------------------</w:t>
      </w:r>
      <w:r w:rsidR="00E6481A" w:rsidRPr="00BE29B5">
        <w:rPr>
          <w:lang w:val="en-GB"/>
        </w:rPr>
        <w:t xml:space="preserve">     </w:t>
      </w:r>
    </w:p>
    <w:p w14:paraId="4DF8889F" w14:textId="7EEEDD83" w:rsidR="002C5AED" w:rsidRPr="00783736" w:rsidRDefault="002C5AED">
      <w:pPr>
        <w:rPr>
          <w:lang w:val="en-US"/>
        </w:rPr>
      </w:pPr>
    </w:p>
    <w:p w14:paraId="35DD0498" w14:textId="529E1813" w:rsidR="0029291B" w:rsidRPr="000A07B4" w:rsidRDefault="0029291B" w:rsidP="008726DA">
      <w:pPr>
        <w:spacing w:line="360" w:lineRule="auto"/>
        <w:jc w:val="both"/>
        <w:rPr>
          <w:lang w:val="en-US"/>
        </w:rPr>
      </w:pPr>
      <w:r>
        <w:t>Σχόλια</w:t>
      </w:r>
      <w:r w:rsidRPr="000A07B4">
        <w:rPr>
          <w:lang w:val="en-US"/>
        </w:rPr>
        <w:t xml:space="preserve"> </w:t>
      </w:r>
      <w:r>
        <w:t>επιβλέποντα</w:t>
      </w:r>
      <w:r w:rsidR="00257B3E">
        <w:rPr>
          <w:lang w:val="en-US"/>
        </w:rPr>
        <w:t xml:space="preserve"> - </w:t>
      </w:r>
      <w:r w:rsidR="00257B3E" w:rsidRPr="000A07B4">
        <w:rPr>
          <w:lang w:val="en-US"/>
        </w:rPr>
        <w:t>Supervisor's comments</w:t>
      </w:r>
      <w:r w:rsidRPr="000A07B4">
        <w:rPr>
          <w:lang w:val="en-US"/>
        </w:rPr>
        <w:t xml:space="preserve">: </w:t>
      </w:r>
    </w:p>
    <w:p w14:paraId="2688AC03" w14:textId="07FB5E38" w:rsidR="0029291B" w:rsidRPr="000A07B4" w:rsidRDefault="0029291B" w:rsidP="008726DA">
      <w:pPr>
        <w:spacing w:line="360" w:lineRule="auto"/>
        <w:jc w:val="both"/>
        <w:rPr>
          <w:lang w:val="en-US"/>
        </w:rPr>
      </w:pPr>
      <w:r w:rsidRPr="000A07B4">
        <w:rPr>
          <w:lang w:val="en-US"/>
        </w:rPr>
        <w:t>……………………………………………………………………………………………………………………………………………….</w:t>
      </w:r>
    </w:p>
    <w:p w14:paraId="3BAF8A78" w14:textId="77777777" w:rsidR="00181D58" w:rsidRPr="000A07B4" w:rsidRDefault="00181D58" w:rsidP="00181D58">
      <w:pPr>
        <w:spacing w:line="360" w:lineRule="auto"/>
        <w:jc w:val="both"/>
        <w:rPr>
          <w:lang w:val="en-US"/>
        </w:rPr>
      </w:pPr>
      <w:r w:rsidRPr="000A07B4">
        <w:rPr>
          <w:lang w:val="en-US"/>
        </w:rPr>
        <w:t>……………………………………………………………………………………………………………………………………………….</w:t>
      </w:r>
    </w:p>
    <w:p w14:paraId="585FE599" w14:textId="77777777" w:rsidR="00181D58" w:rsidRPr="000A07B4" w:rsidRDefault="00181D58" w:rsidP="00181D58">
      <w:pPr>
        <w:spacing w:line="360" w:lineRule="auto"/>
        <w:jc w:val="both"/>
        <w:rPr>
          <w:lang w:val="en-US"/>
        </w:rPr>
      </w:pPr>
      <w:r w:rsidRPr="000A07B4">
        <w:rPr>
          <w:lang w:val="en-US"/>
        </w:rPr>
        <w:t>……………………………………………………………………………………………………………………………………………….</w:t>
      </w:r>
    </w:p>
    <w:p w14:paraId="7CA2B74E" w14:textId="327CB3E4" w:rsidR="008726DA" w:rsidRPr="00257B3E" w:rsidRDefault="008726DA" w:rsidP="008726DA">
      <w:pPr>
        <w:jc w:val="both"/>
        <w:rPr>
          <w:lang w:val="en-US"/>
        </w:rPr>
      </w:pPr>
      <w:r>
        <w:t>Εισηγούμαι</w:t>
      </w:r>
      <w:r w:rsidRPr="00257B3E">
        <w:rPr>
          <w:lang w:val="en-US"/>
        </w:rPr>
        <w:t xml:space="preserve"> </w:t>
      </w:r>
      <w:r>
        <w:t>τη</w:t>
      </w:r>
      <w:r w:rsidR="00257B3E">
        <w:rPr>
          <w:lang w:val="en-US"/>
        </w:rPr>
        <w:t xml:space="preserve"> - </w:t>
      </w:r>
      <w:r w:rsidR="00257B3E" w:rsidRPr="000A07B4">
        <w:rPr>
          <w:lang w:val="en-US"/>
        </w:rPr>
        <w:t xml:space="preserve">I </w:t>
      </w:r>
      <w:r w:rsidR="00BE29B5">
        <w:rPr>
          <w:lang w:val="en-US"/>
        </w:rPr>
        <w:t>recommend</w:t>
      </w:r>
      <w:r w:rsidRPr="00257B3E">
        <w:rPr>
          <w:lang w:val="en-US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67"/>
        <w:gridCol w:w="3068"/>
        <w:gridCol w:w="3068"/>
      </w:tblGrid>
      <w:tr w:rsidR="008726DA" w:rsidRPr="00BE29B5" w14:paraId="208D43AF" w14:textId="77777777" w:rsidTr="008726DA">
        <w:tc>
          <w:tcPr>
            <w:tcW w:w="3256" w:type="dxa"/>
          </w:tcPr>
          <w:p w14:paraId="0EB767BF" w14:textId="231CD9E5" w:rsidR="008726DA" w:rsidRPr="00257B3E" w:rsidRDefault="008726DA" w:rsidP="00FE1A3E">
            <w:pPr>
              <w:spacing w:line="360" w:lineRule="auto"/>
              <w:jc w:val="both"/>
              <w:rPr>
                <w:rFonts w:cstheme="minorHAnsi"/>
                <w:lang w:val="en-US"/>
              </w:rPr>
            </w:pPr>
            <w:r w:rsidRPr="008726DA">
              <w:rPr>
                <w:rFonts w:cstheme="minorHAnsi"/>
              </w:rPr>
              <w:t>Συνέχιση</w:t>
            </w:r>
            <w:r w:rsidRPr="00257B3E">
              <w:rPr>
                <w:rFonts w:cstheme="minorHAnsi"/>
                <w:lang w:val="en-US"/>
              </w:rPr>
              <w:t xml:space="preserve"> </w:t>
            </w:r>
            <w:r w:rsidRPr="008726DA">
              <w:rPr>
                <w:rFonts w:cstheme="minorHAnsi"/>
              </w:rPr>
              <w:t>της</w:t>
            </w:r>
            <w:r w:rsidRPr="00257B3E">
              <w:rPr>
                <w:rFonts w:cstheme="minorHAnsi"/>
                <w:lang w:val="en-US"/>
              </w:rPr>
              <w:t xml:space="preserve"> </w:t>
            </w:r>
            <w:r w:rsidRPr="008726DA">
              <w:rPr>
                <w:rFonts w:cstheme="minorHAnsi"/>
              </w:rPr>
              <w:t>διπλωματικής</w:t>
            </w:r>
            <w:r w:rsidR="00257B3E">
              <w:rPr>
                <w:rFonts w:cstheme="minorHAnsi"/>
                <w:lang w:val="en-US"/>
              </w:rPr>
              <w:t xml:space="preserve"> - </w:t>
            </w:r>
            <w:r w:rsidR="00257B3E" w:rsidRPr="000A07B4">
              <w:rPr>
                <w:lang w:val="en-US"/>
              </w:rPr>
              <w:t xml:space="preserve">Continuation of the </w:t>
            </w:r>
            <w:r w:rsidR="00BE29B5">
              <w:rPr>
                <w:lang w:val="en-US"/>
              </w:rPr>
              <w:t>dissertation</w:t>
            </w:r>
          </w:p>
        </w:tc>
        <w:tc>
          <w:tcPr>
            <w:tcW w:w="3257" w:type="dxa"/>
          </w:tcPr>
          <w:p w14:paraId="2D13CECC" w14:textId="7ADAC8F7" w:rsidR="008726DA" w:rsidRPr="00BE29B5" w:rsidRDefault="008726DA" w:rsidP="008726DA">
            <w:pPr>
              <w:spacing w:line="360" w:lineRule="auto"/>
              <w:jc w:val="both"/>
              <w:rPr>
                <w:rFonts w:cstheme="minorHAnsi"/>
                <w:lang w:val="en-GB"/>
              </w:rPr>
            </w:pPr>
            <w:r w:rsidRPr="008726DA">
              <w:rPr>
                <w:rFonts w:cstheme="minorHAnsi"/>
              </w:rPr>
              <w:t>Ολοκλήρωση</w:t>
            </w:r>
            <w:r w:rsidRPr="00BE29B5">
              <w:rPr>
                <w:rFonts w:cstheme="minorHAnsi"/>
                <w:lang w:val="en-GB"/>
              </w:rPr>
              <w:t xml:space="preserve"> </w:t>
            </w:r>
            <w:r w:rsidRPr="008726DA">
              <w:rPr>
                <w:rFonts w:cstheme="minorHAnsi"/>
              </w:rPr>
              <w:t>της</w:t>
            </w:r>
            <w:r w:rsidRPr="00BE29B5">
              <w:rPr>
                <w:rFonts w:cstheme="minorHAnsi"/>
                <w:lang w:val="en-GB"/>
              </w:rPr>
              <w:t xml:space="preserve"> </w:t>
            </w:r>
            <w:r w:rsidRPr="008726DA">
              <w:rPr>
                <w:rFonts w:cstheme="minorHAnsi"/>
              </w:rPr>
              <w:t>διπλωματικής</w:t>
            </w:r>
            <w:r w:rsidR="00257B3E">
              <w:rPr>
                <w:rFonts w:cstheme="minorHAnsi"/>
                <w:lang w:val="en-US"/>
              </w:rPr>
              <w:t xml:space="preserve"> - </w:t>
            </w:r>
            <w:r w:rsidR="00257B3E" w:rsidRPr="00BE29B5">
              <w:rPr>
                <w:lang w:val="en-GB"/>
              </w:rPr>
              <w:t xml:space="preserve">Completion of the </w:t>
            </w:r>
            <w:r w:rsidR="00BE29B5">
              <w:rPr>
                <w:lang w:val="en-GB"/>
              </w:rPr>
              <w:t>dissertation</w:t>
            </w:r>
          </w:p>
        </w:tc>
        <w:tc>
          <w:tcPr>
            <w:tcW w:w="3257" w:type="dxa"/>
          </w:tcPr>
          <w:p w14:paraId="6BF13BBA" w14:textId="51147388" w:rsidR="008726DA" w:rsidRPr="00BE29B5" w:rsidRDefault="008726DA" w:rsidP="008726DA">
            <w:pPr>
              <w:spacing w:line="360" w:lineRule="auto"/>
              <w:jc w:val="both"/>
              <w:rPr>
                <w:rFonts w:cstheme="minorHAnsi"/>
              </w:rPr>
            </w:pPr>
            <w:r w:rsidRPr="008726DA">
              <w:rPr>
                <w:rFonts w:cstheme="minorHAnsi"/>
              </w:rPr>
              <w:t>Διακοπή</w:t>
            </w:r>
            <w:r w:rsidRPr="00BE29B5">
              <w:rPr>
                <w:rFonts w:cstheme="minorHAnsi"/>
              </w:rPr>
              <w:t xml:space="preserve"> </w:t>
            </w:r>
            <w:r w:rsidRPr="008726DA">
              <w:rPr>
                <w:rFonts w:cstheme="minorHAnsi"/>
              </w:rPr>
              <w:t>της</w:t>
            </w:r>
            <w:r w:rsidRPr="00BE29B5">
              <w:rPr>
                <w:rFonts w:cstheme="minorHAnsi"/>
              </w:rPr>
              <w:t xml:space="preserve"> </w:t>
            </w:r>
            <w:r w:rsidRPr="008726DA">
              <w:rPr>
                <w:rFonts w:cstheme="minorHAnsi"/>
              </w:rPr>
              <w:t>διπλωματικής</w:t>
            </w:r>
            <w:r w:rsidR="00257B3E" w:rsidRPr="00BE29B5">
              <w:rPr>
                <w:rFonts w:cstheme="minorHAnsi"/>
              </w:rPr>
              <w:t xml:space="preserve"> - </w:t>
            </w:r>
            <w:r w:rsidR="00257B3E" w:rsidRPr="00BE29B5">
              <w:br/>
            </w:r>
            <w:r w:rsidR="00BE29B5">
              <w:rPr>
                <w:rFonts w:cstheme="minorHAnsi"/>
                <w:lang w:val="en-US"/>
              </w:rPr>
              <w:t>Break</w:t>
            </w:r>
            <w:r w:rsidR="00BE29B5" w:rsidRPr="00BE29B5">
              <w:rPr>
                <w:rFonts w:cstheme="minorHAnsi"/>
              </w:rPr>
              <w:t xml:space="preserve"> </w:t>
            </w:r>
            <w:r w:rsidR="00BE29B5">
              <w:rPr>
                <w:rFonts w:cstheme="minorHAnsi"/>
                <w:lang w:val="en-US"/>
              </w:rPr>
              <w:t>in</w:t>
            </w:r>
            <w:r w:rsidR="00BE29B5" w:rsidRPr="00BE29B5">
              <w:rPr>
                <w:rFonts w:cstheme="minorHAnsi"/>
              </w:rPr>
              <w:t xml:space="preserve"> </w:t>
            </w:r>
            <w:r w:rsidR="00BE29B5">
              <w:rPr>
                <w:rFonts w:cstheme="minorHAnsi"/>
                <w:lang w:val="en-GB"/>
              </w:rPr>
              <w:t>dissertation</w:t>
            </w:r>
          </w:p>
        </w:tc>
      </w:tr>
      <w:tr w:rsidR="008726DA" w:rsidRPr="00BE29B5" w14:paraId="087315F1" w14:textId="77777777" w:rsidTr="008726DA">
        <w:tc>
          <w:tcPr>
            <w:tcW w:w="3256" w:type="dxa"/>
          </w:tcPr>
          <w:p w14:paraId="666A66D1" w14:textId="77777777" w:rsidR="008726DA" w:rsidRPr="00BE29B5" w:rsidRDefault="008726DA" w:rsidP="008726DA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3257" w:type="dxa"/>
          </w:tcPr>
          <w:p w14:paraId="1AF73C64" w14:textId="77777777" w:rsidR="008726DA" w:rsidRPr="00BE29B5" w:rsidRDefault="008726DA" w:rsidP="008726DA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3257" w:type="dxa"/>
          </w:tcPr>
          <w:p w14:paraId="19D4815A" w14:textId="77777777" w:rsidR="008726DA" w:rsidRPr="00BE29B5" w:rsidRDefault="008726DA" w:rsidP="008726DA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51959C33" w14:textId="77777777" w:rsidR="00783736" w:rsidRDefault="00783736" w:rsidP="008726DA">
      <w:pPr>
        <w:spacing w:line="360" w:lineRule="auto"/>
        <w:jc w:val="both"/>
        <w:rPr>
          <w:lang w:val="en-US"/>
        </w:rPr>
      </w:pPr>
    </w:p>
    <w:p w14:paraId="0354FDFA" w14:textId="3E4E0153" w:rsidR="0029291B" w:rsidRPr="00257B3E" w:rsidRDefault="0029291B" w:rsidP="008726DA">
      <w:pPr>
        <w:spacing w:line="360" w:lineRule="auto"/>
        <w:jc w:val="both"/>
      </w:pPr>
      <w:r>
        <w:t>Ο/Η Επιβλέπων της διπλωματικής</w:t>
      </w:r>
      <w:r w:rsidR="00257B3E" w:rsidRPr="00257B3E">
        <w:t xml:space="preserve"> - The supervisor </w:t>
      </w:r>
    </w:p>
    <w:sectPr w:rsidR="0029291B" w:rsidRPr="00257B3E" w:rsidSect="002C5AED">
      <w:headerReference w:type="even" r:id="rId7"/>
      <w:headerReference w:type="default" r:id="rId8"/>
      <w:headerReference w:type="first" r:id="rId9"/>
      <w:pgSz w:w="11906" w:h="16838"/>
      <w:pgMar w:top="1440" w:right="1133" w:bottom="70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B79A" w14:textId="77777777" w:rsidR="006704BB" w:rsidRDefault="006704BB" w:rsidP="00D26633">
      <w:pPr>
        <w:spacing w:after="0" w:line="240" w:lineRule="auto"/>
      </w:pPr>
      <w:r>
        <w:separator/>
      </w:r>
    </w:p>
  </w:endnote>
  <w:endnote w:type="continuationSeparator" w:id="0">
    <w:p w14:paraId="224E9DAE" w14:textId="77777777" w:rsidR="006704BB" w:rsidRDefault="006704BB" w:rsidP="00D26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03B3" w14:textId="77777777" w:rsidR="006704BB" w:rsidRDefault="006704BB" w:rsidP="00D26633">
      <w:pPr>
        <w:spacing w:after="0" w:line="240" w:lineRule="auto"/>
      </w:pPr>
      <w:r>
        <w:separator/>
      </w:r>
    </w:p>
  </w:footnote>
  <w:footnote w:type="continuationSeparator" w:id="0">
    <w:p w14:paraId="2A6A4669" w14:textId="77777777" w:rsidR="006704BB" w:rsidRDefault="006704BB" w:rsidP="00D26633">
      <w:pPr>
        <w:spacing w:after="0" w:line="240" w:lineRule="auto"/>
      </w:pPr>
      <w:r>
        <w:continuationSeparator/>
      </w:r>
    </w:p>
  </w:footnote>
  <w:footnote w:id="1">
    <w:p w14:paraId="60B4AABC" w14:textId="1CD42C72" w:rsidR="0029291B" w:rsidRPr="00257B3E" w:rsidRDefault="0029291B" w:rsidP="0029291B">
      <w:pPr>
        <w:spacing w:before="215"/>
        <w:ind w:left="119"/>
        <w:rPr>
          <w:rFonts w:cstheme="minorHAnsi"/>
          <w:bCs/>
          <w:sz w:val="16"/>
          <w:szCs w:val="16"/>
        </w:rPr>
      </w:pPr>
      <w:r>
        <w:rPr>
          <w:rStyle w:val="ab"/>
        </w:rPr>
        <w:footnoteRef/>
      </w:r>
      <w:r>
        <w:t xml:space="preserve"> </w:t>
      </w:r>
      <w:r w:rsidRPr="0029291B">
        <w:rPr>
          <w:rFonts w:cstheme="minorHAnsi"/>
          <w:bCs/>
          <w:sz w:val="16"/>
          <w:szCs w:val="16"/>
        </w:rPr>
        <w:t xml:space="preserve">Συνοπτική περιγραφή </w:t>
      </w:r>
      <w:r w:rsidR="00591A79">
        <w:rPr>
          <w:rFonts w:cstheme="minorHAnsi"/>
          <w:bCs/>
          <w:sz w:val="16"/>
          <w:szCs w:val="16"/>
        </w:rPr>
        <w:t>εργασιών</w:t>
      </w:r>
      <w:r w:rsidRPr="0029291B">
        <w:rPr>
          <w:rFonts w:cstheme="minorHAnsi"/>
          <w:bCs/>
          <w:sz w:val="16"/>
          <w:szCs w:val="16"/>
        </w:rPr>
        <w:t xml:space="preserve"> που </w:t>
      </w:r>
      <w:r w:rsidR="00591A79">
        <w:rPr>
          <w:rFonts w:cstheme="minorHAnsi"/>
          <w:bCs/>
          <w:sz w:val="16"/>
          <w:szCs w:val="16"/>
        </w:rPr>
        <w:t xml:space="preserve">πραγματοποιήθηκαν, </w:t>
      </w:r>
      <w:r w:rsidR="008726DA">
        <w:rPr>
          <w:rFonts w:cstheme="minorHAnsi"/>
          <w:bCs/>
          <w:sz w:val="16"/>
          <w:szCs w:val="16"/>
        </w:rPr>
        <w:t xml:space="preserve"> </w:t>
      </w:r>
      <w:r w:rsidR="00591A79">
        <w:rPr>
          <w:rFonts w:cstheme="minorHAnsi"/>
          <w:bCs/>
          <w:sz w:val="16"/>
          <w:szCs w:val="16"/>
        </w:rPr>
        <w:t xml:space="preserve">αποκλίσεις </w:t>
      </w:r>
      <w:r w:rsidR="008726DA" w:rsidRPr="008726DA">
        <w:rPr>
          <w:rFonts w:cstheme="minorHAnsi"/>
          <w:bCs/>
          <w:sz w:val="16"/>
          <w:szCs w:val="16"/>
        </w:rPr>
        <w:t>από το χρονοδιάγραμμα</w:t>
      </w:r>
      <w:r w:rsidR="00257B3E" w:rsidRPr="00257B3E">
        <w:rPr>
          <w:rFonts w:cstheme="minorHAnsi"/>
          <w:bCs/>
          <w:sz w:val="16"/>
          <w:szCs w:val="16"/>
        </w:rPr>
        <w:t xml:space="preserve"> - Brief description of completed tasks, deviations from the </w:t>
      </w:r>
      <w:r w:rsidR="00BE29B5">
        <w:rPr>
          <w:rFonts w:cstheme="minorHAnsi"/>
          <w:bCs/>
          <w:sz w:val="16"/>
          <w:szCs w:val="16"/>
          <w:lang w:val="en-GB"/>
        </w:rPr>
        <w:t xml:space="preserve">original </w:t>
      </w:r>
      <w:r w:rsidR="00257B3E" w:rsidRPr="00257B3E">
        <w:rPr>
          <w:rFonts w:cstheme="minorHAnsi"/>
          <w:bCs/>
          <w:sz w:val="16"/>
          <w:szCs w:val="16"/>
        </w:rPr>
        <w:t>timeline</w:t>
      </w:r>
    </w:p>
  </w:footnote>
  <w:footnote w:id="2">
    <w:p w14:paraId="655C3883" w14:textId="505124C1" w:rsidR="00181D58" w:rsidRPr="00783736" w:rsidRDefault="00181D58" w:rsidP="00181D58">
      <w:pPr>
        <w:spacing w:before="215"/>
        <w:ind w:left="119"/>
        <w:rPr>
          <w:rFonts w:cstheme="minorHAnsi"/>
          <w:bCs/>
          <w:sz w:val="16"/>
          <w:szCs w:val="16"/>
        </w:rPr>
      </w:pPr>
      <w:r w:rsidRPr="00181D58">
        <w:rPr>
          <w:rStyle w:val="ab"/>
          <w:sz w:val="16"/>
          <w:szCs w:val="16"/>
        </w:rPr>
        <w:footnoteRef/>
      </w:r>
      <w:r w:rsidRPr="00181D58">
        <w:rPr>
          <w:sz w:val="16"/>
          <w:szCs w:val="16"/>
        </w:rPr>
        <w:t xml:space="preserve"> </w:t>
      </w:r>
      <w:r w:rsidRPr="00181D58">
        <w:rPr>
          <w:rFonts w:cstheme="minorHAnsi"/>
          <w:bCs/>
          <w:sz w:val="16"/>
          <w:szCs w:val="16"/>
        </w:rPr>
        <w:t xml:space="preserve">Να συμπεριληφθεί και το αναμενόμενο χρονοδιάγραμμα υλοποίησης- </w:t>
      </w:r>
      <w:r>
        <w:rPr>
          <w:rFonts w:cstheme="minorHAnsi"/>
          <w:bCs/>
          <w:sz w:val="16"/>
          <w:szCs w:val="16"/>
          <w:lang w:val="en-US"/>
        </w:rPr>
        <w:t>Include</w:t>
      </w:r>
      <w:r w:rsidRPr="00783736">
        <w:rPr>
          <w:rFonts w:cstheme="minorHAnsi"/>
          <w:bCs/>
          <w:sz w:val="16"/>
          <w:szCs w:val="16"/>
        </w:rPr>
        <w:t xml:space="preserve"> </w:t>
      </w:r>
      <w:r>
        <w:rPr>
          <w:rFonts w:cstheme="minorHAnsi"/>
          <w:bCs/>
          <w:sz w:val="16"/>
          <w:szCs w:val="16"/>
          <w:lang w:val="en-US"/>
        </w:rPr>
        <w:t>the</w:t>
      </w:r>
      <w:r w:rsidRPr="00783736">
        <w:rPr>
          <w:rFonts w:cstheme="minorHAnsi"/>
          <w:bCs/>
          <w:sz w:val="16"/>
          <w:szCs w:val="16"/>
        </w:rPr>
        <w:t xml:space="preserve"> </w:t>
      </w:r>
      <w:r>
        <w:rPr>
          <w:rFonts w:cstheme="minorHAnsi"/>
          <w:bCs/>
          <w:sz w:val="16"/>
          <w:szCs w:val="16"/>
          <w:lang w:val="en-US"/>
        </w:rPr>
        <w:t>a</w:t>
      </w:r>
      <w:r w:rsidRPr="00181D58">
        <w:rPr>
          <w:sz w:val="16"/>
          <w:szCs w:val="16"/>
        </w:rPr>
        <w:t xml:space="preserve">nticipated implementation </w:t>
      </w:r>
      <w:r>
        <w:rPr>
          <w:sz w:val="16"/>
          <w:szCs w:val="16"/>
        </w:rPr>
        <w:t>schedule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C574" w14:textId="77777777" w:rsidR="00D26633" w:rsidRDefault="00000000">
    <w:pPr>
      <w:pStyle w:val="a3"/>
    </w:pPr>
    <w:r>
      <w:rPr>
        <w:noProof/>
      </w:rPr>
      <w:pict w14:anchorId="32474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33876" o:spid="_x0000_s1027" type="#_x0000_t75" alt="" style="position:absolute;margin-left:0;margin-top:0;width:595.7pt;height:842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ΑΠΘ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8E26" w14:textId="007A53A6" w:rsidR="00DB5F73" w:rsidRDefault="00000000" w:rsidP="00C3043E">
    <w:pPr>
      <w:pStyle w:val="a3"/>
      <w:ind w:hanging="810"/>
      <w:rPr>
        <w:lang w:val="en-US"/>
      </w:rPr>
    </w:pPr>
    <w:r>
      <w:rPr>
        <w:noProof/>
      </w:rPr>
      <w:pict w14:anchorId="743A2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33877" o:spid="_x0000_s1026" type="#_x0000_t75" alt="" style="position:absolute;margin-left:172.25pt;margin-top:-119pt;width:595.7pt;height:842.15pt;z-index:-251656192;mso-wrap-edited:f;mso-width-percent:0;mso-height-percent:0;mso-position-horizontal-relative:margin;mso-position-vertical-relative:margin;mso-width-percent:0;mso-height-percent:0" o:allowincell="f">
          <v:imagedata r:id="rId1" o:title="LOGO_ΑΠΘ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127A" w14:textId="1C8B3283" w:rsidR="00D26633" w:rsidRDefault="002C5AED" w:rsidP="00FE1A3E">
    <w:pPr>
      <w:pStyle w:val="a3"/>
      <w:pBdr>
        <w:bottom w:val="single" w:sz="4" w:space="1" w:color="auto"/>
      </w:pBdr>
      <w:ind w:right="708"/>
    </w:pPr>
    <w:r>
      <w:rPr>
        <w:noProof/>
      </w:rPr>
      <w:drawing>
        <wp:inline distT="0" distB="0" distL="0" distR="0" wp14:anchorId="231D7FD1" wp14:editId="3DBD3F8E">
          <wp:extent cx="5310554" cy="748641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3408" cy="758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</w:rPr>
      <w:pict w14:anchorId="439110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33875" o:spid="_x0000_s1025" type="#_x0000_t75" alt="" style="position:absolute;margin-left:0;margin-top:0;width:595.7pt;height:842.1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_ΑΠΘ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05"/>
    <w:rsid w:val="000001D5"/>
    <w:rsid w:val="0006060E"/>
    <w:rsid w:val="00080742"/>
    <w:rsid w:val="000A07B4"/>
    <w:rsid w:val="000C3E2D"/>
    <w:rsid w:val="000F3FD6"/>
    <w:rsid w:val="00181D58"/>
    <w:rsid w:val="001859B1"/>
    <w:rsid w:val="001A4BF3"/>
    <w:rsid w:val="00256298"/>
    <w:rsid w:val="00257B3E"/>
    <w:rsid w:val="002861BD"/>
    <w:rsid w:val="0029235D"/>
    <w:rsid w:val="0029291B"/>
    <w:rsid w:val="00294F86"/>
    <w:rsid w:val="002C5AED"/>
    <w:rsid w:val="002D7AE6"/>
    <w:rsid w:val="002F70CF"/>
    <w:rsid w:val="003B7D05"/>
    <w:rsid w:val="00400DFA"/>
    <w:rsid w:val="0050749B"/>
    <w:rsid w:val="00514F21"/>
    <w:rsid w:val="00544CF5"/>
    <w:rsid w:val="00591A79"/>
    <w:rsid w:val="005A76D4"/>
    <w:rsid w:val="005B4E1A"/>
    <w:rsid w:val="00605437"/>
    <w:rsid w:val="006233B5"/>
    <w:rsid w:val="00645EA0"/>
    <w:rsid w:val="006704BB"/>
    <w:rsid w:val="006C302A"/>
    <w:rsid w:val="006C6921"/>
    <w:rsid w:val="00700243"/>
    <w:rsid w:val="00726462"/>
    <w:rsid w:val="00783736"/>
    <w:rsid w:val="007D2ADF"/>
    <w:rsid w:val="007F34F9"/>
    <w:rsid w:val="00807B0E"/>
    <w:rsid w:val="00816881"/>
    <w:rsid w:val="008278ED"/>
    <w:rsid w:val="00844C11"/>
    <w:rsid w:val="00857112"/>
    <w:rsid w:val="008726DA"/>
    <w:rsid w:val="008836A0"/>
    <w:rsid w:val="008D339F"/>
    <w:rsid w:val="00907A3D"/>
    <w:rsid w:val="009525D0"/>
    <w:rsid w:val="00964CD2"/>
    <w:rsid w:val="009837CA"/>
    <w:rsid w:val="009C24F5"/>
    <w:rsid w:val="00A138F7"/>
    <w:rsid w:val="00B73095"/>
    <w:rsid w:val="00B93297"/>
    <w:rsid w:val="00B944B0"/>
    <w:rsid w:val="00BE29B5"/>
    <w:rsid w:val="00C3043E"/>
    <w:rsid w:val="00CA0F1B"/>
    <w:rsid w:val="00D1786C"/>
    <w:rsid w:val="00D26633"/>
    <w:rsid w:val="00D7142D"/>
    <w:rsid w:val="00DB5F73"/>
    <w:rsid w:val="00DD25AB"/>
    <w:rsid w:val="00E021AB"/>
    <w:rsid w:val="00E11968"/>
    <w:rsid w:val="00E6481A"/>
    <w:rsid w:val="00E90441"/>
    <w:rsid w:val="00E97AEF"/>
    <w:rsid w:val="00EB3BA4"/>
    <w:rsid w:val="00F30A1C"/>
    <w:rsid w:val="00F40018"/>
    <w:rsid w:val="00F762A1"/>
    <w:rsid w:val="00FD6612"/>
    <w:rsid w:val="00FE0D0C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9FDBE25"/>
  <w15:docId w15:val="{AAA90C4D-CAD4-4A25-A1FB-B836BB6A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6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26633"/>
  </w:style>
  <w:style w:type="paragraph" w:styleId="a4">
    <w:name w:val="footer"/>
    <w:basedOn w:val="a"/>
    <w:link w:val="Char0"/>
    <w:uiPriority w:val="99"/>
    <w:unhideWhenUsed/>
    <w:rsid w:val="00D266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26633"/>
  </w:style>
  <w:style w:type="paragraph" w:styleId="a5">
    <w:name w:val="Balloon Text"/>
    <w:basedOn w:val="a"/>
    <w:link w:val="Char1"/>
    <w:uiPriority w:val="99"/>
    <w:semiHidden/>
    <w:unhideWhenUsed/>
    <w:rsid w:val="00D2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26633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EB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080742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080742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080742"/>
    <w:rPr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080742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080742"/>
    <w:rPr>
      <w:b/>
      <w:bCs/>
      <w:sz w:val="20"/>
      <w:szCs w:val="20"/>
    </w:rPr>
  </w:style>
  <w:style w:type="table" w:styleId="a9">
    <w:name w:val="Table Grid"/>
    <w:basedOn w:val="a1"/>
    <w:uiPriority w:val="59"/>
    <w:rsid w:val="00292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Char4"/>
    <w:uiPriority w:val="99"/>
    <w:semiHidden/>
    <w:unhideWhenUsed/>
    <w:rsid w:val="0029291B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a"/>
    <w:uiPriority w:val="99"/>
    <w:semiHidden/>
    <w:rsid w:val="0029291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9291B"/>
    <w:rPr>
      <w:vertAlign w:val="superscript"/>
    </w:rPr>
  </w:style>
  <w:style w:type="character" w:styleId="ac">
    <w:name w:val="Emphasis"/>
    <w:basedOn w:val="a0"/>
    <w:uiPriority w:val="20"/>
    <w:qFormat/>
    <w:rsid w:val="002C5A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a\Downloads\LETTER-A4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C822F-D831-4D97-AD7B-8A770A8ED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LETTER-A4_TEMPLATE</Template>
  <TotalTime>1</TotalTime>
  <Pages>2</Pages>
  <Words>204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Metaxia Nastou</cp:lastModifiedBy>
  <cp:revision>2</cp:revision>
  <dcterms:created xsi:type="dcterms:W3CDTF">2026-01-25T18:01:00Z</dcterms:created>
  <dcterms:modified xsi:type="dcterms:W3CDTF">2026-01-25T18:01:00Z</dcterms:modified>
</cp:coreProperties>
</file>